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49"/>
        <w:ind w:left="116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shape style="position:absolute;margin-left:481.25pt;margin-top:-8.277143pt;width:64.8pt;height:64.759pt;mso-position-horizontal-relative:page;mso-position-vertical-relative:paragraph;z-index:-171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Chorve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band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rgisch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sche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e.V.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spacing w:line="275" w:lineRule="exact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itglied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Chorv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uts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Chorv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5668"/>
        <w:jc w:val="left"/>
      </w:pPr>
      <w:r>
        <w:rPr>
          <w:b w:val="0"/>
          <w:bCs w:val="0"/>
          <w:spacing w:val="0"/>
          <w:w w:val="100"/>
        </w:rPr>
        <w:t>Chorv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140340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42857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4075" w:val="left" w:leader="none"/>
          <w:tab w:pos="7947" w:val="left" w:leader="none"/>
        </w:tabs>
        <w:spacing w:line="377" w:lineRule="auto"/>
        <w:ind w:right="2198"/>
        <w:jc w:val="left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spacing w:val="0"/>
          <w:w w:val="100"/>
        </w:rPr>
        <w:t>hor</w:t>
      </w:r>
      <w:r>
        <w:rPr>
          <w:spacing w:val="0"/>
          <w:w w:val="100"/>
        </w:rPr>
        <w:t> 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-2"/>
          <w:w w:val="100"/>
          <w:u w:val="none"/>
        </w:rPr>
        <w:t>C</w:t>
      </w:r>
      <w:r>
        <w:rPr>
          <w:spacing w:val="0"/>
          <w:w w:val="100"/>
          <w:u w:val="none"/>
        </w:rPr>
        <w:t>hornu</w:t>
      </w:r>
      <w:r>
        <w:rPr>
          <w:spacing w:val="-4"/>
          <w:w w:val="100"/>
          <w:u w:val="none"/>
        </w:rPr>
        <w:t>m</w:t>
      </w:r>
      <w:r>
        <w:rPr>
          <w:spacing w:val="-4"/>
          <w:w w:val="100"/>
          <w:u w:val="none"/>
        </w:rPr>
        <w:t>m</w:t>
      </w:r>
      <w:r>
        <w:rPr>
          <w:spacing w:val="0"/>
          <w:w w:val="100"/>
          <w:u w:val="none"/>
        </w:rPr>
        <w:t>er</w:t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194</w:t>
      </w:r>
      <w:r>
        <w:rPr>
          <w:spacing w:val="-2"/>
          <w:w w:val="100"/>
          <w:u w:val="none"/>
        </w:rPr>
        <w:t>6</w:t>
      </w:r>
      <w:r>
        <w:rPr>
          <w:spacing w:val="-2"/>
          <w:w w:val="100"/>
          <w:u w:val="none"/>
        </w:rPr>
        <w:t>0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4121" w:val="left" w:leader="none"/>
          <w:tab w:pos="7939" w:val="left" w:leader="none"/>
        </w:tabs>
        <w:spacing w:line="375" w:lineRule="auto" w:before="6"/>
        <w:ind w:left="116" w:right="2206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usge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8" w:lineRule="exact" w:before="62"/>
        <w:ind w:left="116" w:right="8751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neuer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32"/>
          <w:szCs w:val="32"/>
        </w:rPr>
        <w:t>Vorstand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9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Fu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32"/>
                <w:szCs w:val="32"/>
              </w:rPr>
              <w:t>Anrede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Nachn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Vorn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377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Vorsitzender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Vorsitzender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Schat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ister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Schrift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ührer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orleiter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Pressereferent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32"/>
                <w:szCs w:val="32"/>
              </w:rPr>
              <w:t>Vize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orleit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Notenwart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rech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artner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Gesc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ä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ührer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8"/>
        <w:ind w:left="116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69.384003pt;margin-top:3.077507pt;width:456.55pt;height:.1pt;mso-position-horizontal-relative:page;mso-position-vertical-relative:paragraph;z-index:-170" coordorigin="1388,62" coordsize="9131,2">
            <v:shape style="position:absolute;left:1388;top:62;width:9131;height:2" coordorigin="1388,62" coordsize="9131,0" path="m1388,62l10519,62e" filled="f" stroked="t" strokeweight=".5799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Ort,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Dat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Unt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rift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sectPr>
      <w:type w:val="continuous"/>
      <w:pgSz w:w="11907" w:h="16840"/>
      <w:pgMar w:top="380" w:bottom="2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Wallitschek</dc:creator>
  <dcterms:created xsi:type="dcterms:W3CDTF">2018-11-12T13:10:35Z</dcterms:created>
  <dcterms:modified xsi:type="dcterms:W3CDTF">2018-11-12T13:10:35Z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2018-11-12T00:00:00Z</vt:filetime>
  </property>
</Properties>
</file>